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42EC" w14:textId="5921FB72" w:rsidR="00B067D6" w:rsidRDefault="0032716C" w:rsidP="0032716C">
      <w:pPr>
        <w:tabs>
          <w:tab w:val="left" w:pos="490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Name und Anschrift"/>
          <w:tag w:val="Name und Anschrift"/>
          <w:id w:val="433322099"/>
          <w:placeholder>
            <w:docPart w:val="F0646B539ECE4E9EBD5EEE89560A2F92"/>
          </w:placeholder>
          <w:showingPlcHdr/>
        </w:sdtPr>
        <w:sdtEndPr/>
        <w:sdtContent>
          <w:r w:rsidRPr="00E83787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>
        <w:rPr>
          <w:rFonts w:ascii="Arial" w:hAnsi="Arial" w:cs="Arial"/>
        </w:rPr>
        <w:tab/>
      </w:r>
    </w:p>
    <w:p w14:paraId="0848B14B" w14:textId="77777777" w:rsidR="00483D28" w:rsidRDefault="00483D28" w:rsidP="00B70267">
      <w:pPr>
        <w:tabs>
          <w:tab w:val="left" w:pos="7655"/>
        </w:tabs>
        <w:rPr>
          <w:rFonts w:ascii="Arial" w:hAnsi="Arial" w:cs="Arial"/>
          <w:sz w:val="16"/>
          <w:szCs w:val="16"/>
        </w:rPr>
      </w:pPr>
    </w:p>
    <w:p w14:paraId="3957C99B" w14:textId="77777777" w:rsidR="00483D28" w:rsidRDefault="00483D28" w:rsidP="00B70267">
      <w:pPr>
        <w:tabs>
          <w:tab w:val="left" w:pos="7655"/>
        </w:tabs>
        <w:rPr>
          <w:rFonts w:ascii="Arial" w:hAnsi="Arial" w:cs="Arial"/>
          <w:sz w:val="16"/>
          <w:szCs w:val="16"/>
        </w:rPr>
      </w:pPr>
    </w:p>
    <w:p w14:paraId="7900A0AC" w14:textId="67C63122" w:rsidR="00B70267" w:rsidRPr="0032716C" w:rsidRDefault="00B70267" w:rsidP="00B70267">
      <w:pPr>
        <w:tabs>
          <w:tab w:val="left" w:pos="7655"/>
        </w:tabs>
        <w:rPr>
          <w:rFonts w:ascii="Arial" w:hAnsi="Arial" w:cs="Arial"/>
          <w:sz w:val="16"/>
          <w:szCs w:val="16"/>
        </w:rPr>
      </w:pPr>
      <w:r w:rsidRPr="00A74D94">
        <w:rPr>
          <w:rFonts w:ascii="Arial" w:hAnsi="Arial" w:cs="Arial"/>
          <w:sz w:val="16"/>
          <w:szCs w:val="16"/>
        </w:rPr>
        <w:t>_______________________________________________________________</w:t>
      </w:r>
      <w:r w:rsidR="00B067D6">
        <w:rPr>
          <w:rFonts w:ascii="Arial" w:hAnsi="Arial" w:cs="Arial"/>
          <w:sz w:val="16"/>
          <w:szCs w:val="16"/>
        </w:rPr>
        <w:t>.</w:t>
      </w:r>
    </w:p>
    <w:tbl>
      <w:tblPr>
        <w:tblW w:w="1009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  <w:gridCol w:w="1457"/>
      </w:tblGrid>
      <w:tr w:rsidR="00B70267" w:rsidRPr="00A74D94" w14:paraId="4AB07A6F" w14:textId="77777777" w:rsidTr="00CE0539">
        <w:tc>
          <w:tcPr>
            <w:tcW w:w="2880" w:type="dxa"/>
          </w:tcPr>
          <w:p w14:paraId="2820E5CA" w14:textId="77777777" w:rsidR="00B70267" w:rsidRDefault="00B70267" w:rsidP="00483D28">
            <w:pPr>
              <w:jc w:val="right"/>
              <w:rPr>
                <w:rFonts w:ascii="Arial" w:hAnsi="Arial" w:cs="Arial"/>
              </w:rPr>
            </w:pPr>
          </w:p>
          <w:p w14:paraId="111C413D" w14:textId="77777777" w:rsidR="00B70267" w:rsidRPr="00A74D94" w:rsidRDefault="00B70267" w:rsidP="0032716C">
            <w:pPr>
              <w:jc w:val="right"/>
              <w:rPr>
                <w:rFonts w:ascii="Arial" w:hAnsi="Arial" w:cs="Arial"/>
              </w:rPr>
            </w:pPr>
            <w:r w:rsidRPr="00A74D94">
              <w:rPr>
                <w:rFonts w:ascii="Arial" w:hAnsi="Arial" w:cs="Arial"/>
              </w:rPr>
              <w:fldChar w:fldCharType="begin"/>
            </w:r>
            <w:r w:rsidRPr="00A74D94">
              <w:rPr>
                <w:rFonts w:ascii="Arial" w:hAnsi="Arial" w:cs="Arial"/>
              </w:rPr>
              <w:instrText xml:space="preserve">  </w:instrText>
            </w:r>
            <w:r w:rsidRPr="00A74D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0" w:type="dxa"/>
          </w:tcPr>
          <w:p w14:paraId="03FF863F" w14:textId="771137E9" w:rsidR="00B70267" w:rsidRPr="00A74D94" w:rsidRDefault="00B70267" w:rsidP="0032716C">
            <w:pPr>
              <w:jc w:val="right"/>
              <w:rPr>
                <w:rFonts w:ascii="Arial" w:hAnsi="Arial" w:cs="Arial"/>
              </w:rPr>
            </w:pPr>
            <w:r w:rsidRPr="00A74D94">
              <w:rPr>
                <w:rFonts w:ascii="Arial" w:hAnsi="Arial" w:cs="Arial"/>
              </w:rPr>
              <w:fldChar w:fldCharType="begin"/>
            </w:r>
            <w:r w:rsidRPr="00A74D94">
              <w:rPr>
                <w:rFonts w:ascii="Arial" w:hAnsi="Arial" w:cs="Arial"/>
              </w:rPr>
              <w:instrText xml:space="preserve">  </w:instrText>
            </w:r>
            <w:r w:rsidRPr="00A74D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0" w:type="dxa"/>
          </w:tcPr>
          <w:p w14:paraId="7CCDE47E" w14:textId="77777777" w:rsidR="00B70267" w:rsidRPr="00A74D94" w:rsidRDefault="00B70267" w:rsidP="00CE0539">
            <w:pPr>
              <w:rPr>
                <w:rFonts w:ascii="Arial" w:hAnsi="Arial" w:cs="Arial"/>
              </w:rPr>
            </w:pPr>
            <w:r w:rsidRPr="00A74D94">
              <w:rPr>
                <w:rFonts w:ascii="Arial" w:hAnsi="Arial" w:cs="Arial"/>
              </w:rPr>
              <w:fldChar w:fldCharType="begin"/>
            </w:r>
            <w:r w:rsidRPr="00A74D94">
              <w:rPr>
                <w:rFonts w:ascii="Arial" w:hAnsi="Arial" w:cs="Arial"/>
              </w:rPr>
              <w:instrText xml:space="preserve">  </w:instrText>
            </w:r>
            <w:r w:rsidRPr="00A74D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57" w:type="dxa"/>
          </w:tcPr>
          <w:p w14:paraId="01C3AC2A" w14:textId="77777777" w:rsidR="00B70267" w:rsidRPr="00A74D94" w:rsidRDefault="00B70267" w:rsidP="00CE0539">
            <w:pPr>
              <w:rPr>
                <w:rFonts w:ascii="Arial" w:hAnsi="Arial" w:cs="Arial"/>
              </w:rPr>
            </w:pPr>
            <w:r w:rsidRPr="00A74D94">
              <w:rPr>
                <w:rFonts w:ascii="Arial" w:hAnsi="Arial" w:cs="Arial"/>
              </w:rPr>
              <w:fldChar w:fldCharType="begin"/>
            </w:r>
            <w:r w:rsidRPr="00A74D94">
              <w:rPr>
                <w:rFonts w:ascii="Arial" w:hAnsi="Arial" w:cs="Arial"/>
              </w:rPr>
              <w:instrText xml:space="preserve">  </w:instrText>
            </w:r>
            <w:r w:rsidRPr="00A74D94">
              <w:rPr>
                <w:rFonts w:ascii="Arial" w:hAnsi="Arial" w:cs="Arial"/>
              </w:rPr>
              <w:fldChar w:fldCharType="end"/>
            </w:r>
          </w:p>
        </w:tc>
      </w:tr>
    </w:tbl>
    <w:sdt>
      <w:sdtPr>
        <w:rPr>
          <w:rFonts w:ascii="Arial" w:hAnsi="Arial" w:cs="Arial"/>
        </w:rPr>
        <w:id w:val="-1874461717"/>
        <w:placeholder>
          <w:docPart w:val="AF5C734AE3284932AC8429B8069B9019"/>
        </w:placeholder>
        <w:showingPlcHdr/>
        <w:date>
          <w:dateFormat w:val="dd.MM.yyyy"/>
          <w:lid w:val="de-DE"/>
          <w:storeMappedDataAs w:val="dateTime"/>
          <w:calendar w:val="gregorian"/>
        </w:date>
      </w:sdtPr>
      <w:sdtEndPr/>
      <w:sdtContent>
        <w:p w14:paraId="5EEDD30F" w14:textId="551FF486" w:rsidR="00483D28" w:rsidRDefault="004049EE" w:rsidP="00483D28">
          <w:pPr>
            <w:widowControl w:val="0"/>
            <w:jc w:val="right"/>
            <w:rPr>
              <w:rFonts w:ascii="Arial" w:hAnsi="Arial" w:cs="Arial"/>
            </w:rPr>
          </w:pPr>
          <w:r w:rsidRPr="00E83787">
            <w:rPr>
              <w:rStyle w:val="Platzhaltertext"/>
              <w:rFonts w:eastAsiaTheme="minorHAnsi"/>
            </w:rPr>
            <w:t>Klicken oder tippen Sie, um ein Datum einzugeben.</w:t>
          </w:r>
        </w:p>
      </w:sdtContent>
    </w:sdt>
    <w:p w14:paraId="3F0CA933" w14:textId="77777777" w:rsidR="00764DAC" w:rsidRDefault="00764DAC" w:rsidP="00B70267">
      <w:pPr>
        <w:widowControl w:val="0"/>
        <w:rPr>
          <w:rFonts w:ascii="Arial" w:hAnsi="Arial" w:cs="Arial"/>
        </w:rPr>
      </w:pPr>
    </w:p>
    <w:p w14:paraId="6B52B1B3" w14:textId="77777777" w:rsidR="00764DAC" w:rsidRDefault="00764DAC" w:rsidP="00B70267">
      <w:pPr>
        <w:widowControl w:val="0"/>
        <w:rPr>
          <w:rFonts w:ascii="Arial" w:hAnsi="Arial" w:cs="Arial"/>
        </w:rPr>
      </w:pPr>
    </w:p>
    <w:p w14:paraId="1AB7B8C3" w14:textId="63C3D86D" w:rsidR="00B70267" w:rsidRDefault="00B70267" w:rsidP="00B70267">
      <w:pPr>
        <w:widowControl w:val="0"/>
        <w:rPr>
          <w:rFonts w:ascii="Arial" w:hAnsi="Arial" w:cs="Arial"/>
        </w:rPr>
      </w:pPr>
      <w:r w:rsidRPr="00A74D94">
        <w:rPr>
          <w:rFonts w:ascii="Arial" w:hAnsi="Arial" w:cs="Arial"/>
        </w:rPr>
        <w:t>Gemäß Art. 86 (2) Bay.</w:t>
      </w:r>
      <w:r>
        <w:rPr>
          <w:rFonts w:ascii="Arial" w:hAnsi="Arial" w:cs="Arial"/>
        </w:rPr>
        <w:t xml:space="preserve"> EUG muss Ihrem Sohn / Ihrer </w:t>
      </w:r>
      <w:proofErr w:type="spellStart"/>
      <w:r>
        <w:rPr>
          <w:rFonts w:ascii="Arial" w:hAnsi="Arial" w:cs="Arial"/>
        </w:rPr>
        <w:t>Tochte</w:t>
      </w:r>
      <w:proofErr w:type="spellEnd"/>
      <w:sdt>
        <w:sdtPr>
          <w:rPr>
            <w:rFonts w:ascii="Arial" w:hAnsi="Arial" w:cs="Arial"/>
          </w:rPr>
          <w:alias w:val="Name"/>
          <w:tag w:val="Name"/>
          <w:id w:val="602996095"/>
          <w:placeholder>
            <w:docPart w:val="19FAF993699E42C88A00F7096EB0514D"/>
          </w:placeholder>
          <w:showingPlcHdr/>
        </w:sdtPr>
        <w:sdtEndPr/>
        <w:sdtContent>
          <w:r w:rsidR="0032716C" w:rsidRPr="00E83787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 w:rsidR="0032716C">
        <w:rPr>
          <w:rFonts w:ascii="Arial" w:hAnsi="Arial" w:cs="Arial"/>
        </w:rPr>
        <w:t xml:space="preserve"> </w:t>
      </w:r>
      <w:r w:rsidR="00483D28">
        <w:rPr>
          <w:rFonts w:ascii="Arial" w:hAnsi="Arial" w:cs="Arial"/>
        </w:rPr>
        <w:t>ein</w:t>
      </w:r>
    </w:p>
    <w:p w14:paraId="4409A027" w14:textId="38ECB3CC" w:rsidR="00483D28" w:rsidRDefault="00483D28" w:rsidP="00B70267">
      <w:pPr>
        <w:widowControl w:val="0"/>
        <w:rPr>
          <w:rFonts w:ascii="Arial" w:hAnsi="Arial" w:cs="Arial"/>
        </w:rPr>
      </w:pPr>
    </w:p>
    <w:p w14:paraId="6BBA71BF" w14:textId="77777777" w:rsidR="00483D28" w:rsidRPr="00A74D94" w:rsidRDefault="00483D28" w:rsidP="00B70267">
      <w:pPr>
        <w:widowControl w:val="0"/>
        <w:rPr>
          <w:rFonts w:ascii="Arial" w:hAnsi="Arial" w:cs="Arial"/>
        </w:rPr>
      </w:pPr>
    </w:p>
    <w:p w14:paraId="1537C525" w14:textId="042F8597" w:rsidR="00B70267" w:rsidRPr="00A74D94" w:rsidRDefault="00764DAC" w:rsidP="00B70267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shd w:val="pct10" w:color="auto" w:fill="auto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 </w:t>
      </w:r>
      <w:r w:rsidR="00B70267" w:rsidRPr="00A74D94">
        <w:rPr>
          <w:rFonts w:ascii="Arial" w:hAnsi="Arial" w:cs="Arial"/>
          <w:b/>
          <w:sz w:val="40"/>
        </w:rPr>
        <w:t xml:space="preserve">Verweis </w:t>
      </w:r>
    </w:p>
    <w:p w14:paraId="1792C7AE" w14:textId="77777777" w:rsidR="00B70267" w:rsidRPr="00A74D94" w:rsidRDefault="00B70267" w:rsidP="00B70267">
      <w:pPr>
        <w:widowControl w:val="0"/>
        <w:jc w:val="center"/>
        <w:rPr>
          <w:rFonts w:ascii="Arial" w:hAnsi="Arial" w:cs="Arial"/>
        </w:rPr>
      </w:pPr>
    </w:p>
    <w:p w14:paraId="75030A44" w14:textId="77777777" w:rsidR="00B70267" w:rsidRPr="00A74D94" w:rsidRDefault="00B70267" w:rsidP="00B70267">
      <w:pPr>
        <w:widowControl w:val="0"/>
        <w:rPr>
          <w:rFonts w:ascii="Arial" w:hAnsi="Arial" w:cs="Arial"/>
        </w:rPr>
      </w:pPr>
      <w:r w:rsidRPr="00A74D94">
        <w:rPr>
          <w:rFonts w:ascii="Arial" w:hAnsi="Arial" w:cs="Arial"/>
        </w:rPr>
        <w:t>erteilt werden. Die verhängte Ordnungsmaßnahme wird im Schülerbogen vermerkt.</w:t>
      </w:r>
    </w:p>
    <w:p w14:paraId="10ADCB6A" w14:textId="77777777" w:rsidR="00B70267" w:rsidRPr="00A74D94" w:rsidRDefault="00B70267" w:rsidP="00B70267">
      <w:pPr>
        <w:widowControl w:val="0"/>
        <w:rPr>
          <w:rFonts w:ascii="Arial" w:hAnsi="Arial" w:cs="Arial"/>
        </w:rPr>
      </w:pPr>
    </w:p>
    <w:p w14:paraId="76616CF5" w14:textId="77777777" w:rsidR="00B70267" w:rsidRPr="00A74D94" w:rsidRDefault="00B70267" w:rsidP="00B70267">
      <w:pPr>
        <w:widowControl w:val="0"/>
        <w:rPr>
          <w:rFonts w:ascii="Arial" w:hAnsi="Arial" w:cs="Arial"/>
          <w:b/>
          <w:u w:val="single"/>
        </w:rPr>
      </w:pPr>
    </w:p>
    <w:p w14:paraId="129DEFD6" w14:textId="77777777" w:rsidR="00B70267" w:rsidRPr="00A74D94" w:rsidRDefault="00B70267" w:rsidP="00B70267">
      <w:pPr>
        <w:widowControl w:val="0"/>
        <w:rPr>
          <w:rFonts w:ascii="Arial" w:hAnsi="Arial" w:cs="Arial"/>
          <w:b/>
          <w:u w:val="single"/>
        </w:rPr>
      </w:pPr>
      <w:r w:rsidRPr="00A74D94">
        <w:rPr>
          <w:rFonts w:ascii="Arial" w:hAnsi="Arial" w:cs="Arial"/>
          <w:b/>
          <w:u w:val="single"/>
        </w:rPr>
        <w:t>Begründung:</w:t>
      </w:r>
    </w:p>
    <w:p w14:paraId="58474FA5" w14:textId="5436FAEE" w:rsidR="00B70267" w:rsidRDefault="00B70267" w:rsidP="004049EE">
      <w:pPr>
        <w:pStyle w:val="Textkrper"/>
      </w:pPr>
      <w:r w:rsidRPr="00A74D94">
        <w:rPr>
          <w:rFonts w:cs="Arial"/>
          <w:sz w:val="22"/>
        </w:rPr>
        <w:br/>
      </w:r>
      <w:sdt>
        <w:sdtPr>
          <w:alias w:val="Lehrerin"/>
          <w:tag w:val="Lehrerin"/>
          <w:id w:val="1986820560"/>
          <w:placeholder>
            <w:docPart w:val="5B7CC22445BB46B7AB14C34975EFF6C4"/>
          </w:placeholder>
          <w:showingPlcHdr/>
        </w:sdtPr>
        <w:sdtEndPr/>
        <w:sdtContent>
          <w:r w:rsidR="0032716C" w:rsidRPr="00E83787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09F1535A" w14:textId="77777777" w:rsidR="0032716C" w:rsidRDefault="0032716C" w:rsidP="00B70267">
      <w:pPr>
        <w:widowControl w:val="0"/>
        <w:rPr>
          <w:rFonts w:ascii="Arial" w:hAnsi="Arial" w:cs="Arial"/>
        </w:rPr>
      </w:pPr>
    </w:p>
    <w:p w14:paraId="3BC5CCAD" w14:textId="77777777" w:rsidR="0032716C" w:rsidRDefault="0032716C" w:rsidP="00B70267">
      <w:pPr>
        <w:widowControl w:val="0"/>
        <w:rPr>
          <w:rFonts w:ascii="Arial" w:hAnsi="Arial" w:cs="Arial"/>
        </w:rPr>
      </w:pPr>
    </w:p>
    <w:p w14:paraId="6184E2E3" w14:textId="77777777" w:rsidR="0032716C" w:rsidRDefault="0032716C" w:rsidP="00B70267">
      <w:pPr>
        <w:widowControl w:val="0"/>
        <w:rPr>
          <w:rFonts w:ascii="Arial" w:hAnsi="Arial" w:cs="Arial"/>
        </w:rPr>
      </w:pPr>
    </w:p>
    <w:p w14:paraId="1C93774E" w14:textId="77777777" w:rsidR="0032716C" w:rsidRDefault="0032716C" w:rsidP="00B70267">
      <w:pPr>
        <w:widowControl w:val="0"/>
        <w:rPr>
          <w:rFonts w:ascii="Arial" w:hAnsi="Arial" w:cs="Arial"/>
        </w:rPr>
      </w:pPr>
    </w:p>
    <w:p w14:paraId="29AB0B3F" w14:textId="77777777" w:rsidR="0032716C" w:rsidRDefault="0032716C" w:rsidP="00B70267">
      <w:pPr>
        <w:widowControl w:val="0"/>
        <w:rPr>
          <w:rFonts w:ascii="Arial" w:hAnsi="Arial" w:cs="Arial"/>
        </w:rPr>
      </w:pPr>
    </w:p>
    <w:p w14:paraId="719D3949" w14:textId="77777777" w:rsidR="0032716C" w:rsidRDefault="0032716C" w:rsidP="00B70267">
      <w:pPr>
        <w:widowControl w:val="0"/>
        <w:rPr>
          <w:rFonts w:ascii="Arial" w:hAnsi="Arial" w:cs="Arial"/>
        </w:rPr>
      </w:pPr>
    </w:p>
    <w:p w14:paraId="6B689581" w14:textId="77777777" w:rsidR="004049EE" w:rsidRDefault="004049EE" w:rsidP="00B70267">
      <w:pPr>
        <w:widowControl w:val="0"/>
        <w:rPr>
          <w:rFonts w:ascii="Arial" w:hAnsi="Arial" w:cs="Arial"/>
        </w:rPr>
      </w:pPr>
    </w:p>
    <w:p w14:paraId="75F519AA" w14:textId="77777777" w:rsidR="004049EE" w:rsidRDefault="004049EE" w:rsidP="00B70267">
      <w:pPr>
        <w:widowControl w:val="0"/>
        <w:rPr>
          <w:rFonts w:ascii="Arial" w:hAnsi="Arial" w:cs="Arial"/>
        </w:rPr>
      </w:pPr>
    </w:p>
    <w:p w14:paraId="65522D2F" w14:textId="77777777" w:rsidR="004049EE" w:rsidRDefault="004049EE" w:rsidP="00B70267">
      <w:pPr>
        <w:widowControl w:val="0"/>
        <w:rPr>
          <w:rFonts w:ascii="Arial" w:hAnsi="Arial" w:cs="Arial"/>
        </w:rPr>
      </w:pPr>
    </w:p>
    <w:p w14:paraId="355879A2" w14:textId="77777777" w:rsidR="004049EE" w:rsidRDefault="004049EE" w:rsidP="00B70267">
      <w:pPr>
        <w:widowControl w:val="0"/>
        <w:rPr>
          <w:rFonts w:ascii="Arial" w:hAnsi="Arial" w:cs="Arial"/>
        </w:rPr>
      </w:pPr>
    </w:p>
    <w:p w14:paraId="71D47FA3" w14:textId="77777777" w:rsidR="004049EE" w:rsidRDefault="004049EE" w:rsidP="00B70267">
      <w:pPr>
        <w:widowControl w:val="0"/>
        <w:rPr>
          <w:rFonts w:ascii="Arial" w:hAnsi="Arial" w:cs="Arial"/>
        </w:rPr>
      </w:pPr>
    </w:p>
    <w:p w14:paraId="091C4395" w14:textId="77777777" w:rsidR="004049EE" w:rsidRDefault="004049EE" w:rsidP="00B70267">
      <w:pPr>
        <w:widowControl w:val="0"/>
        <w:rPr>
          <w:rFonts w:ascii="Arial" w:hAnsi="Arial" w:cs="Arial"/>
        </w:rPr>
      </w:pPr>
    </w:p>
    <w:p w14:paraId="37A965F6" w14:textId="77777777" w:rsidR="00B06945" w:rsidRDefault="00B06945" w:rsidP="00B06945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  <w:sz w:val="22"/>
          <w:szCs w:val="22"/>
        </w:rPr>
        <w:t>.........</w:t>
      </w:r>
    </w:p>
    <w:p w14:paraId="78B95B04" w14:textId="38C0C6B6" w:rsidR="00B06945" w:rsidRDefault="00B06945" w:rsidP="00B06945">
      <w:pPr>
        <w:widowControl w:val="0"/>
        <w:pBdr>
          <w:bottom w:val="single" w:sz="24" w:space="0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, </w:t>
      </w:r>
      <w:r w:rsidR="00505809">
        <w:rPr>
          <w:rFonts w:ascii="Arial" w:hAnsi="Arial" w:cs="Arial"/>
          <w:sz w:val="22"/>
          <w:szCs w:val="22"/>
        </w:rPr>
        <w:t>Lehrer /-in</w:t>
      </w:r>
    </w:p>
    <w:p w14:paraId="2E1BC300" w14:textId="77777777" w:rsidR="004049EE" w:rsidRDefault="004049EE" w:rsidP="00B70267">
      <w:pPr>
        <w:widowControl w:val="0"/>
        <w:rPr>
          <w:rFonts w:ascii="Arial" w:hAnsi="Arial" w:cs="Arial"/>
        </w:rPr>
      </w:pPr>
    </w:p>
    <w:p w14:paraId="0748446A" w14:textId="77777777" w:rsidR="004049EE" w:rsidRDefault="004049EE" w:rsidP="00B70267">
      <w:pPr>
        <w:widowControl w:val="0"/>
        <w:rPr>
          <w:rFonts w:ascii="Arial" w:hAnsi="Arial" w:cs="Arial"/>
        </w:rPr>
      </w:pPr>
    </w:p>
    <w:p w14:paraId="7637872E" w14:textId="16F54E23" w:rsidR="00B70267" w:rsidRPr="00A74D94" w:rsidRDefault="00B70267" w:rsidP="00B70267">
      <w:pPr>
        <w:widowControl w:val="0"/>
        <w:rPr>
          <w:rFonts w:ascii="Arial" w:hAnsi="Arial" w:cs="Arial"/>
        </w:rPr>
      </w:pPr>
      <w:r w:rsidRPr="00A74D94">
        <w:rPr>
          <w:rFonts w:ascii="Arial" w:hAnsi="Arial" w:cs="Arial"/>
        </w:rPr>
        <w:t>Verweis vom</w:t>
      </w:r>
      <w:r w:rsidR="004049EE" w:rsidRPr="004049E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69627703"/>
          <w:placeholder>
            <w:docPart w:val="47ACC9EFB1FC4B88A5E92E47113DDA8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049EE" w:rsidRPr="00E83787">
            <w:rPr>
              <w:rStyle w:val="Platzhaltertext"/>
              <w:rFonts w:eastAsiaTheme="minorHAnsi"/>
            </w:rPr>
            <w:t>Klicken oder tippen Sie, um ein Datum einzugeben.</w:t>
          </w:r>
        </w:sdtContent>
      </w:sdt>
      <w:r w:rsidRPr="00A74D94">
        <w:rPr>
          <w:rFonts w:ascii="Arial" w:hAnsi="Arial" w:cs="Arial"/>
        </w:rPr>
        <w:t xml:space="preserve"> </w:t>
      </w:r>
      <w:r w:rsidR="00483D28">
        <w:rPr>
          <w:rFonts w:ascii="Arial" w:hAnsi="Arial" w:cs="Arial"/>
        </w:rPr>
        <w:t xml:space="preserve"> zur </w:t>
      </w:r>
      <w:r w:rsidRPr="00A74D94">
        <w:rPr>
          <w:rFonts w:ascii="Arial" w:hAnsi="Arial" w:cs="Arial"/>
        </w:rPr>
        <w:t>Kenntnis genommen:</w:t>
      </w:r>
    </w:p>
    <w:p w14:paraId="4B49F65B" w14:textId="77777777" w:rsidR="00B70267" w:rsidRPr="00A74D94" w:rsidRDefault="00B70267" w:rsidP="00B70267">
      <w:pPr>
        <w:widowControl w:val="0"/>
        <w:rPr>
          <w:rFonts w:ascii="Arial" w:hAnsi="Arial" w:cs="Arial"/>
        </w:rPr>
      </w:pPr>
    </w:p>
    <w:p w14:paraId="6F7CEAA1" w14:textId="77777777" w:rsidR="00B70267" w:rsidRPr="00A74D94" w:rsidRDefault="00B70267" w:rsidP="00B70267">
      <w:pPr>
        <w:widowControl w:val="0"/>
        <w:rPr>
          <w:rFonts w:ascii="Arial" w:hAnsi="Arial" w:cs="Arial"/>
        </w:rPr>
      </w:pPr>
      <w:r w:rsidRPr="00A74D94">
        <w:rPr>
          <w:rFonts w:ascii="Arial" w:hAnsi="Arial" w:cs="Arial"/>
        </w:rPr>
        <w:t>Ort: ...................................................., den .............................................</w:t>
      </w:r>
    </w:p>
    <w:p w14:paraId="26422012" w14:textId="37ABA98B" w:rsidR="00B70267" w:rsidRDefault="00B70267" w:rsidP="00B70267">
      <w:pPr>
        <w:widowControl w:val="0"/>
        <w:rPr>
          <w:rFonts w:ascii="Arial" w:hAnsi="Arial" w:cs="Arial"/>
        </w:rPr>
      </w:pPr>
    </w:p>
    <w:p w14:paraId="4F94156F" w14:textId="7F07184A" w:rsidR="0032716C" w:rsidRDefault="0032716C" w:rsidP="00B70267">
      <w:pPr>
        <w:widowControl w:val="0"/>
        <w:rPr>
          <w:rFonts w:ascii="Arial" w:hAnsi="Arial" w:cs="Arial"/>
        </w:rPr>
      </w:pPr>
    </w:p>
    <w:p w14:paraId="4E3BCE56" w14:textId="77777777" w:rsidR="0032716C" w:rsidRPr="00A74D94" w:rsidRDefault="0032716C" w:rsidP="00B70267">
      <w:pPr>
        <w:widowControl w:val="0"/>
        <w:rPr>
          <w:rFonts w:ascii="Arial" w:hAnsi="Arial" w:cs="Arial"/>
        </w:rPr>
      </w:pPr>
    </w:p>
    <w:p w14:paraId="51D51680" w14:textId="77777777" w:rsidR="00B70267" w:rsidRPr="00A74D94" w:rsidRDefault="00B70267" w:rsidP="00B70267">
      <w:pPr>
        <w:widowControl w:val="0"/>
        <w:rPr>
          <w:rFonts w:ascii="Arial" w:hAnsi="Arial" w:cs="Arial"/>
        </w:rPr>
      </w:pPr>
      <w:r w:rsidRPr="00A74D94">
        <w:rPr>
          <w:rFonts w:ascii="Arial" w:hAnsi="Arial" w:cs="Arial"/>
        </w:rPr>
        <w:t>.........................................................................</w:t>
      </w:r>
    </w:p>
    <w:p w14:paraId="4D82D0B1" w14:textId="267348C4" w:rsidR="00990C5A" w:rsidRPr="00B06945" w:rsidRDefault="00B70267" w:rsidP="00B06945">
      <w:pPr>
        <w:widowControl w:val="0"/>
        <w:rPr>
          <w:rFonts w:ascii="Arial" w:hAnsi="Arial" w:cs="Arial"/>
          <w:sz w:val="16"/>
        </w:rPr>
      </w:pPr>
      <w:r w:rsidRPr="00A74D94">
        <w:rPr>
          <w:rFonts w:ascii="Arial" w:hAnsi="Arial" w:cs="Arial"/>
          <w:sz w:val="16"/>
        </w:rPr>
        <w:t>Unterschrift eines Erziehungsberechtigten</w:t>
      </w:r>
    </w:p>
    <w:sectPr w:rsidR="00990C5A" w:rsidRPr="00B06945" w:rsidSect="0073231D">
      <w:headerReference w:type="default" r:id="rId8"/>
      <w:pgSz w:w="11906" w:h="16838"/>
      <w:pgMar w:top="1417" w:right="1416" w:bottom="851" w:left="1134" w:header="6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4284" w14:textId="77777777" w:rsidR="00AD0A9E" w:rsidRDefault="00AD0A9E" w:rsidP="00974027">
      <w:r>
        <w:separator/>
      </w:r>
    </w:p>
  </w:endnote>
  <w:endnote w:type="continuationSeparator" w:id="0">
    <w:p w14:paraId="5A891A92" w14:textId="77777777" w:rsidR="00AD0A9E" w:rsidRDefault="00AD0A9E" w:rsidP="0097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FF0D" w14:textId="77777777" w:rsidR="00AD0A9E" w:rsidRDefault="00AD0A9E" w:rsidP="00974027">
      <w:r>
        <w:separator/>
      </w:r>
    </w:p>
  </w:footnote>
  <w:footnote w:type="continuationSeparator" w:id="0">
    <w:p w14:paraId="075FFD63" w14:textId="77777777" w:rsidR="00AD0A9E" w:rsidRDefault="00AD0A9E" w:rsidP="0097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36B9" w14:textId="77777777" w:rsidR="00974027" w:rsidRDefault="0073231D" w:rsidP="00BC5701">
    <w:pPr>
      <w:pStyle w:val="Kopfzeile"/>
      <w:ind w:left="-1276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9857461" wp14:editId="1FCE9A30">
              <wp:simplePos x="0" y="0"/>
              <wp:positionH relativeFrom="column">
                <wp:posOffset>6425565</wp:posOffset>
              </wp:positionH>
              <wp:positionV relativeFrom="paragraph">
                <wp:posOffset>1962150</wp:posOffset>
              </wp:positionV>
              <wp:extent cx="165464" cy="7566660"/>
              <wp:effectExtent l="0" t="0" r="25400" b="1524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464" cy="7566660"/>
                        <a:chOff x="0" y="0"/>
                        <a:chExt cx="154940" cy="7158355"/>
                      </a:xfrm>
                    </wpg:grpSpPr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0" y="678180"/>
                          <a:ext cx="36195" cy="64801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37160" y="0"/>
                          <a:ext cx="17780" cy="5039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802844" id="Gruppieren 3" o:spid="_x0000_s1026" style="position:absolute;margin-left:505.95pt;margin-top:154.5pt;width:13.05pt;height:595.8pt;z-index:251660288;mso-width-relative:margin;mso-height-relative:margin" coordsize="1549,71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">
              <v:rect id="Rectangle 6" o:spid="_x0000_s1027" style="position:absolute;top:6781;width:361;height:64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" fillcolor="#e46c0a" strokecolor="#e46c0a" strokeweight="2pt"/>
              <v:rect id="Rectangle 5" o:spid="_x0000_s1028" style="position:absolute;left:1371;width:178;height:50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" fillcolor="window" strokecolor="#e46c0a" strokeweight="2pt"/>
            </v:group>
          </w:pict>
        </mc:Fallback>
      </mc:AlternateContent>
    </w:r>
    <w:r w:rsidR="00246A2B">
      <w:rPr>
        <w:noProof/>
      </w:rPr>
      <w:drawing>
        <wp:inline distT="0" distB="0" distL="0" distR="0" wp14:anchorId="53FDDAF5" wp14:editId="4CC5D9B2">
          <wp:extent cx="7117080" cy="2225343"/>
          <wp:effectExtent l="0" t="0" r="7620" b="381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5827" cy="2259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5964"/>
    <w:multiLevelType w:val="hybridMultilevel"/>
    <w:tmpl w:val="AD94717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801C7"/>
    <w:multiLevelType w:val="hybridMultilevel"/>
    <w:tmpl w:val="8D9409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23D8"/>
    <w:multiLevelType w:val="hybridMultilevel"/>
    <w:tmpl w:val="815C33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C4FD5"/>
    <w:multiLevelType w:val="hybridMultilevel"/>
    <w:tmpl w:val="CCB24A3E"/>
    <w:lvl w:ilvl="0" w:tplc="9FB44F6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077F6"/>
    <w:multiLevelType w:val="multilevel"/>
    <w:tmpl w:val="D95E8E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7A098F"/>
    <w:multiLevelType w:val="hybridMultilevel"/>
    <w:tmpl w:val="BCCC5A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D5B9D"/>
    <w:multiLevelType w:val="hybridMultilevel"/>
    <w:tmpl w:val="B0C299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B29A2"/>
    <w:multiLevelType w:val="multilevel"/>
    <w:tmpl w:val="B7F256C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9E4793"/>
    <w:multiLevelType w:val="hybridMultilevel"/>
    <w:tmpl w:val="0E2C0586"/>
    <w:lvl w:ilvl="0" w:tplc="3326AD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520BE"/>
    <w:multiLevelType w:val="hybridMultilevel"/>
    <w:tmpl w:val="B6CE9638"/>
    <w:lvl w:ilvl="0" w:tplc="3326AD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D19A9"/>
    <w:multiLevelType w:val="hybridMultilevel"/>
    <w:tmpl w:val="3802F7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67BA4"/>
    <w:multiLevelType w:val="hybridMultilevel"/>
    <w:tmpl w:val="230CC408"/>
    <w:lvl w:ilvl="0" w:tplc="0407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 w15:restartNumberingAfterBreak="0">
    <w:nsid w:val="7C564DF0"/>
    <w:multiLevelType w:val="hybridMultilevel"/>
    <w:tmpl w:val="8F7E6B72"/>
    <w:lvl w:ilvl="0" w:tplc="0407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12"/>
  </w:num>
  <w:num w:numId="10">
    <w:abstractNumId w:val="2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452"/>
    <w:rsid w:val="00017A21"/>
    <w:rsid w:val="00054AB5"/>
    <w:rsid w:val="000A71AD"/>
    <w:rsid w:val="000C26B3"/>
    <w:rsid w:val="000F5221"/>
    <w:rsid w:val="00110E45"/>
    <w:rsid w:val="00122BC3"/>
    <w:rsid w:val="00143188"/>
    <w:rsid w:val="001518AC"/>
    <w:rsid w:val="00155141"/>
    <w:rsid w:val="00167D05"/>
    <w:rsid w:val="00170F61"/>
    <w:rsid w:val="001747FC"/>
    <w:rsid w:val="00182D1D"/>
    <w:rsid w:val="00185A55"/>
    <w:rsid w:val="001866D5"/>
    <w:rsid w:val="00187F81"/>
    <w:rsid w:val="001B2B68"/>
    <w:rsid w:val="001D3144"/>
    <w:rsid w:val="001F72C8"/>
    <w:rsid w:val="00221958"/>
    <w:rsid w:val="002264CB"/>
    <w:rsid w:val="0023444E"/>
    <w:rsid w:val="00237A6D"/>
    <w:rsid w:val="00246A2B"/>
    <w:rsid w:val="00275BF4"/>
    <w:rsid w:val="00292DFD"/>
    <w:rsid w:val="002A0A0A"/>
    <w:rsid w:val="002A1E3A"/>
    <w:rsid w:val="002B4C73"/>
    <w:rsid w:val="002C0C94"/>
    <w:rsid w:val="002D2156"/>
    <w:rsid w:val="002D2D06"/>
    <w:rsid w:val="002E34DB"/>
    <w:rsid w:val="002F1E55"/>
    <w:rsid w:val="00303E5C"/>
    <w:rsid w:val="00306357"/>
    <w:rsid w:val="003076B2"/>
    <w:rsid w:val="0032716C"/>
    <w:rsid w:val="00340A71"/>
    <w:rsid w:val="00355E94"/>
    <w:rsid w:val="00370BF5"/>
    <w:rsid w:val="0039267A"/>
    <w:rsid w:val="003A651B"/>
    <w:rsid w:val="003B2C25"/>
    <w:rsid w:val="004049EE"/>
    <w:rsid w:val="004152B9"/>
    <w:rsid w:val="0041641F"/>
    <w:rsid w:val="00472366"/>
    <w:rsid w:val="00483D28"/>
    <w:rsid w:val="004B2173"/>
    <w:rsid w:val="004C16B7"/>
    <w:rsid w:val="004C3AC5"/>
    <w:rsid w:val="004E2BF5"/>
    <w:rsid w:val="00500BED"/>
    <w:rsid w:val="00505809"/>
    <w:rsid w:val="0052003B"/>
    <w:rsid w:val="0053792A"/>
    <w:rsid w:val="00561A99"/>
    <w:rsid w:val="00580FA3"/>
    <w:rsid w:val="005826F4"/>
    <w:rsid w:val="005A18C4"/>
    <w:rsid w:val="005D188A"/>
    <w:rsid w:val="005F5D85"/>
    <w:rsid w:val="00621CEA"/>
    <w:rsid w:val="006634C6"/>
    <w:rsid w:val="00675A50"/>
    <w:rsid w:val="00695B3C"/>
    <w:rsid w:val="006A5C32"/>
    <w:rsid w:val="007033BD"/>
    <w:rsid w:val="00712ADB"/>
    <w:rsid w:val="007172A8"/>
    <w:rsid w:val="0073231D"/>
    <w:rsid w:val="00764DAC"/>
    <w:rsid w:val="007752CC"/>
    <w:rsid w:val="00775607"/>
    <w:rsid w:val="00780863"/>
    <w:rsid w:val="007A48F0"/>
    <w:rsid w:val="007B03E3"/>
    <w:rsid w:val="007B0F8D"/>
    <w:rsid w:val="007C4471"/>
    <w:rsid w:val="007E7CC1"/>
    <w:rsid w:val="007F01FC"/>
    <w:rsid w:val="00813ABE"/>
    <w:rsid w:val="00835354"/>
    <w:rsid w:val="008A443B"/>
    <w:rsid w:val="008B5376"/>
    <w:rsid w:val="00927031"/>
    <w:rsid w:val="009570B9"/>
    <w:rsid w:val="00974027"/>
    <w:rsid w:val="00990C5A"/>
    <w:rsid w:val="00991485"/>
    <w:rsid w:val="009A240D"/>
    <w:rsid w:val="009A49C3"/>
    <w:rsid w:val="009C2C3C"/>
    <w:rsid w:val="009C41D5"/>
    <w:rsid w:val="009D7FE7"/>
    <w:rsid w:val="00A00661"/>
    <w:rsid w:val="00A43A3E"/>
    <w:rsid w:val="00A568E1"/>
    <w:rsid w:val="00A917A4"/>
    <w:rsid w:val="00A95DD1"/>
    <w:rsid w:val="00AA34ED"/>
    <w:rsid w:val="00AD0A9E"/>
    <w:rsid w:val="00B014DF"/>
    <w:rsid w:val="00B067D6"/>
    <w:rsid w:val="00B06945"/>
    <w:rsid w:val="00B12DD1"/>
    <w:rsid w:val="00B22AA4"/>
    <w:rsid w:val="00B431A4"/>
    <w:rsid w:val="00B470CC"/>
    <w:rsid w:val="00B631FD"/>
    <w:rsid w:val="00B70267"/>
    <w:rsid w:val="00B8769E"/>
    <w:rsid w:val="00B94A78"/>
    <w:rsid w:val="00BA1EE5"/>
    <w:rsid w:val="00BC0DFD"/>
    <w:rsid w:val="00BC5701"/>
    <w:rsid w:val="00BC668F"/>
    <w:rsid w:val="00C4404A"/>
    <w:rsid w:val="00C73023"/>
    <w:rsid w:val="00C75FC1"/>
    <w:rsid w:val="00C82AC7"/>
    <w:rsid w:val="00C82CCA"/>
    <w:rsid w:val="00C96B20"/>
    <w:rsid w:val="00CA497B"/>
    <w:rsid w:val="00CA60E7"/>
    <w:rsid w:val="00CC0BE7"/>
    <w:rsid w:val="00CD53C9"/>
    <w:rsid w:val="00CD5DD5"/>
    <w:rsid w:val="00CE51B0"/>
    <w:rsid w:val="00CF1090"/>
    <w:rsid w:val="00D15CD9"/>
    <w:rsid w:val="00D56D00"/>
    <w:rsid w:val="00D75FE8"/>
    <w:rsid w:val="00D81C49"/>
    <w:rsid w:val="00D91E98"/>
    <w:rsid w:val="00D972A3"/>
    <w:rsid w:val="00DD0A63"/>
    <w:rsid w:val="00E30E27"/>
    <w:rsid w:val="00E55B2B"/>
    <w:rsid w:val="00E7006C"/>
    <w:rsid w:val="00E734E1"/>
    <w:rsid w:val="00E743B6"/>
    <w:rsid w:val="00E744B5"/>
    <w:rsid w:val="00E91F44"/>
    <w:rsid w:val="00F36692"/>
    <w:rsid w:val="00F367DF"/>
    <w:rsid w:val="00F4235F"/>
    <w:rsid w:val="00F534B3"/>
    <w:rsid w:val="00F77BE2"/>
    <w:rsid w:val="00F87452"/>
    <w:rsid w:val="00F91394"/>
    <w:rsid w:val="00FC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BCDE096"/>
  <w15:docId w15:val="{863970CA-3A9B-4713-B25D-1F102F4F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5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70267"/>
    <w:pPr>
      <w:keepNext/>
      <w:outlineLvl w:val="1"/>
    </w:pPr>
    <w:rPr>
      <w:rFonts w:ascii="Kunstler Script" w:hAnsi="Kunstler Script"/>
      <w:b/>
      <w:bCs/>
      <w:sz w:val="7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4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74027"/>
  </w:style>
  <w:style w:type="paragraph" w:styleId="Fuzeile">
    <w:name w:val="footer"/>
    <w:basedOn w:val="Standard"/>
    <w:link w:val="FuzeileZchn"/>
    <w:uiPriority w:val="99"/>
    <w:unhideWhenUsed/>
    <w:rsid w:val="00974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7402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0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02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974027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974027"/>
    <w:rPr>
      <w:b/>
      <w:bCs/>
    </w:rPr>
  </w:style>
  <w:style w:type="table" w:styleId="Tabellenraster">
    <w:name w:val="Table Grid"/>
    <w:basedOn w:val="NormaleTabelle"/>
    <w:uiPriority w:val="39"/>
    <w:rsid w:val="008B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076B2"/>
    <w:pPr>
      <w:ind w:left="720"/>
      <w:contextualSpacing/>
    </w:pPr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3076B2"/>
    <w:rPr>
      <w:color w:val="0000FF" w:themeColor="hyperlink"/>
      <w:u w:val="single"/>
    </w:rPr>
  </w:style>
  <w:style w:type="paragraph" w:customStyle="1" w:styleId="Default">
    <w:name w:val="Default"/>
    <w:rsid w:val="002264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B70267"/>
    <w:rPr>
      <w:rFonts w:ascii="Kunstler Script" w:eastAsia="Times New Roman" w:hAnsi="Kunstler Script" w:cs="Times New Roman"/>
      <w:b/>
      <w:bCs/>
      <w:sz w:val="72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B70267"/>
    <w:pPr>
      <w:jc w:val="both"/>
    </w:pPr>
  </w:style>
  <w:style w:type="character" w:customStyle="1" w:styleId="TextkrperZchn">
    <w:name w:val="Textkörper Zchn"/>
    <w:basedOn w:val="Absatz-Standardschriftart"/>
    <w:link w:val="Textkrper"/>
    <w:semiHidden/>
    <w:rsid w:val="00B70267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067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ktorin\AppData\Roaming\Microsoft\Templates\Brief%20absolut%20perfek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646B539ECE4E9EBD5EEE89560A2F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564EE-BA3C-462F-99F8-E62F0F6E50E9}"/>
      </w:docPartPr>
      <w:docPartBody>
        <w:p w:rsidR="00CA66B1" w:rsidRDefault="00D367D6" w:rsidP="00D367D6">
          <w:pPr>
            <w:pStyle w:val="F0646B539ECE4E9EBD5EEE89560A2F924"/>
          </w:pPr>
          <w:r w:rsidRPr="00E83787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19FAF993699E42C88A00F7096EB05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A398C-E48E-47D3-B569-74CCC879E99B}"/>
      </w:docPartPr>
      <w:docPartBody>
        <w:p w:rsidR="00CA66B1" w:rsidRDefault="00D367D6" w:rsidP="00D367D6">
          <w:pPr>
            <w:pStyle w:val="19FAF993699E42C88A00F7096EB0514D4"/>
          </w:pPr>
          <w:r w:rsidRPr="00E83787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5B7CC22445BB46B7AB14C34975EFF6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30586-D696-47BA-8391-768DEA41C2D3}"/>
      </w:docPartPr>
      <w:docPartBody>
        <w:p w:rsidR="00CA66B1" w:rsidRDefault="00D367D6" w:rsidP="00D367D6">
          <w:pPr>
            <w:pStyle w:val="5B7CC22445BB46B7AB14C34975EFF6C44"/>
          </w:pPr>
          <w:r w:rsidRPr="00E83787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AF5C734AE3284932AC8429B8069B9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2DE76C-DC89-4879-AD82-5B3524A604BA}"/>
      </w:docPartPr>
      <w:docPartBody>
        <w:p w:rsidR="00CA66B1" w:rsidRDefault="00D367D6" w:rsidP="00D367D6">
          <w:pPr>
            <w:pStyle w:val="AF5C734AE3284932AC8429B8069B90192"/>
          </w:pPr>
          <w:r w:rsidRPr="00E83787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47ACC9EFB1FC4B88A5E92E47113DDA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253918-A987-4779-9B4A-0F3DA386BBC4}"/>
      </w:docPartPr>
      <w:docPartBody>
        <w:p w:rsidR="004A408F" w:rsidRDefault="00CA66B1" w:rsidP="00CA66B1">
          <w:pPr>
            <w:pStyle w:val="47ACC9EFB1FC4B88A5E92E47113DDA82"/>
          </w:pPr>
          <w:r w:rsidRPr="00E83787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D6"/>
    <w:rsid w:val="004A408F"/>
    <w:rsid w:val="00CA66B1"/>
    <w:rsid w:val="00D3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66B1"/>
    <w:rPr>
      <w:color w:val="808080"/>
    </w:rPr>
  </w:style>
  <w:style w:type="paragraph" w:customStyle="1" w:styleId="47ACC9EFB1FC4B88A5E92E47113DDA82">
    <w:name w:val="47ACC9EFB1FC4B88A5E92E47113DDA82"/>
    <w:rsid w:val="00CA66B1"/>
  </w:style>
  <w:style w:type="paragraph" w:customStyle="1" w:styleId="F0646B539ECE4E9EBD5EEE89560A2F924">
    <w:name w:val="F0646B539ECE4E9EBD5EEE89560A2F924"/>
    <w:rsid w:val="00D3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C734AE3284932AC8429B8069B90192">
    <w:name w:val="AF5C734AE3284932AC8429B8069B90192"/>
    <w:rsid w:val="00D3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AF993699E42C88A00F7096EB0514D4">
    <w:name w:val="19FAF993699E42C88A00F7096EB0514D4"/>
    <w:rsid w:val="00D3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CC22445BB46B7AB14C34975EFF6C44">
    <w:name w:val="5B7CC22445BB46B7AB14C34975EFF6C44"/>
    <w:rsid w:val="00D3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86C16-D480-4008-9EA9-F08B9203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absolut perfekt</Template>
  <TotalTime>0</TotalTime>
  <Pages>1</Pages>
  <Words>118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Rektorin</dc:creator>
  <cp:lastModifiedBy>Andrea Habenstein</cp:lastModifiedBy>
  <cp:revision>2</cp:revision>
  <cp:lastPrinted>2024-09-04T12:21:00Z</cp:lastPrinted>
  <dcterms:created xsi:type="dcterms:W3CDTF">2024-09-12T08:37:00Z</dcterms:created>
  <dcterms:modified xsi:type="dcterms:W3CDTF">2024-09-12T08:37:00Z</dcterms:modified>
</cp:coreProperties>
</file>