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DE5B" w14:textId="4F9A8948" w:rsidR="006B38D0" w:rsidRDefault="006B38D0" w:rsidP="00B37F6A">
      <w:pPr>
        <w:pStyle w:val="berschrift2"/>
        <w:jc w:val="right"/>
        <w:rPr>
          <w:rFonts w:ascii="Arial" w:hAnsi="Arial"/>
          <w:sz w:val="24"/>
        </w:rPr>
      </w:pPr>
      <w:r>
        <w:rPr>
          <w:rFonts w:ascii="Arial" w:hAnsi="Arial"/>
          <w:sz w:val="20"/>
          <w:szCs w:val="20"/>
        </w:rPr>
        <w:t>Poppenhausen</w:t>
      </w:r>
      <w:r w:rsidRPr="00415BC7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4"/>
        </w:rPr>
        <w:t xml:space="preserve"> _______________</w:t>
      </w:r>
    </w:p>
    <w:p w14:paraId="4E6E09F2" w14:textId="77777777" w:rsidR="006B38D0" w:rsidRDefault="006B38D0" w:rsidP="006B38D0">
      <w:pPr>
        <w:rPr>
          <w:rFonts w:ascii="Arial" w:hAnsi="Arial"/>
        </w:rPr>
      </w:pPr>
    </w:p>
    <w:p w14:paraId="501403DE" w14:textId="19460988" w:rsidR="006B38D0" w:rsidRDefault="006B38D0" w:rsidP="006B38D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Mitteilung</w:t>
      </w:r>
    </w:p>
    <w:p w14:paraId="2AE54693" w14:textId="77777777" w:rsidR="006B38D0" w:rsidRDefault="006B38D0" w:rsidP="006B38D0">
      <w:pPr>
        <w:rPr>
          <w:rFonts w:ascii="Arial" w:hAnsi="Arial"/>
        </w:rPr>
      </w:pPr>
    </w:p>
    <w:p w14:paraId="38D13099" w14:textId="77777777" w:rsidR="006B38D0" w:rsidRDefault="006B38D0" w:rsidP="006B38D0">
      <w:pPr>
        <w:rPr>
          <w:rFonts w:ascii="Arial" w:hAnsi="Arial"/>
        </w:rPr>
      </w:pPr>
      <w:r>
        <w:rPr>
          <w:rFonts w:ascii="Arial" w:hAnsi="Arial"/>
        </w:rPr>
        <w:t>Ihr Sohn / Ihre Tochter _____________________________________ Klasse _____</w:t>
      </w:r>
    </w:p>
    <w:p w14:paraId="4C422417" w14:textId="77777777" w:rsidR="006B38D0" w:rsidRDefault="006B38D0" w:rsidP="006B38D0">
      <w:pPr>
        <w:rPr>
          <w:rFonts w:ascii="Arial" w:hAnsi="Arial"/>
        </w:rPr>
      </w:pPr>
    </w:p>
    <w:bookmarkStart w:id="0" w:name="Kontrollkästchen3"/>
    <w:p w14:paraId="206F5D46" w14:textId="77777777" w:rsidR="006B38D0" w:rsidRDefault="006B38D0" w:rsidP="006B38D0">
      <w:pPr>
        <w:numPr>
          <w:ilvl w:val="0"/>
          <w:numId w:val="14"/>
        </w:numPr>
        <w:tabs>
          <w:tab w:val="left" w:pos="7513"/>
        </w:tabs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lieferte schriftliche Hausaufgaben mehrmals nicht ab.</w:t>
      </w:r>
    </w:p>
    <w:bookmarkStart w:id="1" w:name="Kontrollkästchen4"/>
    <w:p w14:paraId="6B5A14E1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bereitet sich mündlich ungenügend auf den Unterricht vor</w:t>
      </w:r>
    </w:p>
    <w:bookmarkStart w:id="2" w:name="Kontrollkästchen5"/>
    <w:p w14:paraId="79DFDC65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arbeitet im Unterricht zu wenig mit.</w:t>
      </w:r>
    </w:p>
    <w:bookmarkStart w:id="3" w:name="Kontrollkästchen6"/>
    <w:p w14:paraId="1C16F4D2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vergaß mehrfach notwendiges Arbeitsmaterial, z.B. Buch, Schreibpapier, Heft, </w:t>
      </w:r>
      <w:r>
        <w:rPr>
          <w:rFonts w:ascii="Arial" w:hAnsi="Arial"/>
          <w:sz w:val="22"/>
        </w:rPr>
        <w:br/>
        <w:t xml:space="preserve">     Mappe, Schreibzeug.</w:t>
      </w:r>
    </w:p>
    <w:p w14:paraId="37BAE5F2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hat in seinen/ihren schulischen Leistungen stark nachgelassen.</w:t>
      </w:r>
    </w:p>
    <w:p w14:paraId="18143D99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führt das Hausaufgabenheft nicht ordnungsgemäß.</w:t>
      </w:r>
    </w:p>
    <w:p w14:paraId="5B8BD166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muss noch _____ € für _____________________________________ bezahlen.</w:t>
      </w:r>
    </w:p>
    <w:p w14:paraId="1DED2673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hat die Unterschrift der Eltern noch immer nicht vorgelegt.</w:t>
      </w:r>
    </w:p>
    <w:p w14:paraId="2DE8CEF0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verspätete sich mehrmals.</w:t>
      </w:r>
    </w:p>
    <w:p w14:paraId="575799C3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ind w:right="-143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versäumte den Unterricht am _________________________ ohne ausreichende </w:t>
      </w:r>
      <w:r>
        <w:rPr>
          <w:rFonts w:ascii="Arial" w:hAnsi="Arial"/>
          <w:sz w:val="22"/>
        </w:rPr>
        <w:br/>
        <w:t xml:space="preserve">     Entschuldigung.</w:t>
      </w:r>
    </w:p>
    <w:p w14:paraId="56B2C01B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zeigte unkorrektes, äußerst unhöfliches Verhalten gegenüber der </w:t>
      </w:r>
      <w:r>
        <w:rPr>
          <w:rFonts w:ascii="Arial" w:hAnsi="Arial"/>
          <w:sz w:val="22"/>
        </w:rPr>
        <w:br/>
        <w:t xml:space="preserve">     Lehrkraft/Mitschülern.</w:t>
      </w:r>
    </w:p>
    <w:p w14:paraId="2280A5BA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stört häufig den Unterricht.</w:t>
      </w:r>
    </w:p>
    <w:p w14:paraId="3C6282D9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hört nicht auf Anordnungen der Lehrkraft.</w:t>
      </w:r>
    </w:p>
    <w:p w14:paraId="2A42941A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fertigte Nacharbeiten bzw. zusätzliche Übungsaufgaben nicht an.</w:t>
      </w:r>
    </w:p>
    <w:p w14:paraId="5738780B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muss am ______________ von ________ bis _______ Uhr in Zimmer ___ den </w:t>
      </w:r>
      <w:r>
        <w:rPr>
          <w:rFonts w:ascii="Arial" w:hAnsi="Arial"/>
          <w:sz w:val="22"/>
        </w:rPr>
        <w:br/>
        <w:t xml:space="preserve">     versäumten Unterrichtsstoff nachholen.</w:t>
      </w:r>
    </w:p>
    <w:p w14:paraId="2C622C97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ist am ___________________________ nicht zum Nacharbeitstermin erschienen.</w:t>
      </w:r>
    </w:p>
    <w:p w14:paraId="4D557A97" w14:textId="77777777" w:rsidR="006B38D0" w:rsidRDefault="006B38D0" w:rsidP="006B38D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B37F6A">
        <w:rPr>
          <w:rFonts w:ascii="Arial" w:hAnsi="Arial"/>
          <w:sz w:val="22"/>
        </w:rPr>
      </w:r>
      <w:r w:rsidR="00B37F6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Im Interesse Ihres Kindes bitte ich Sie deswegen dringend, in meine Sprechstunde </w:t>
      </w:r>
      <w:r>
        <w:rPr>
          <w:rFonts w:ascii="Arial" w:hAnsi="Arial"/>
          <w:sz w:val="22"/>
        </w:rPr>
        <w:br/>
        <w:t xml:space="preserve">     am ___________________ um ____________ Uhr in Zimmer ______ zu kommen.</w:t>
      </w:r>
    </w:p>
    <w:p w14:paraId="2C502788" w14:textId="5BA88145" w:rsidR="006B38D0" w:rsidRDefault="006B38D0" w:rsidP="006B38D0">
      <w:pPr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14:paraId="1A0961E7" w14:textId="77777777" w:rsidR="006B38D0" w:rsidRDefault="006B38D0" w:rsidP="006B38D0">
      <w:pPr>
        <w:rPr>
          <w:rFonts w:ascii="Arial" w:hAnsi="Arial"/>
        </w:rPr>
      </w:pPr>
    </w:p>
    <w:p w14:paraId="3FBF59AE" w14:textId="2E0E951D" w:rsidR="006B38D0" w:rsidRDefault="006B38D0" w:rsidP="006B38D0">
      <w:pPr>
        <w:rPr>
          <w:rFonts w:ascii="Arial" w:hAnsi="Arial"/>
        </w:rPr>
      </w:pPr>
      <w:r>
        <w:rPr>
          <w:rFonts w:ascii="Arial" w:hAnsi="Arial"/>
        </w:rPr>
        <w:t>_________________________</w:t>
      </w:r>
    </w:p>
    <w:p w14:paraId="2AE04726" w14:textId="1A3C63DE" w:rsidR="006B38D0" w:rsidRDefault="006B38D0" w:rsidP="006B38D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Lehrkraft</w:t>
      </w:r>
    </w:p>
    <w:p w14:paraId="19D00664" w14:textId="5A602FF6" w:rsidR="00B37F6A" w:rsidRDefault="00B37F6A" w:rsidP="00B37F6A">
      <w:pPr>
        <w:spacing w:line="360" w:lineRule="auto"/>
        <w:rPr>
          <w:rFonts w:ascii="Arial" w:hAnsi="Arial"/>
          <w:sz w:val="16"/>
        </w:rPr>
      </w:pPr>
      <w:r w:rsidRPr="004F2631">
        <w:rPr>
          <w:rFonts w:ascii="Arial" w:hAnsi="Arial" w:cs="Arial"/>
          <w:b/>
        </w:rPr>
        <w:t xml:space="preserve">Sie werden gebeten auf Ihre Tochter / Ihren Sohn einzuwirken, damit sich ein derartiges Verhalten nicht wiederholt.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84"/>
        <w:gridCol w:w="4320"/>
      </w:tblGrid>
      <w:tr w:rsidR="006B38D0" w14:paraId="1AC0D692" w14:textId="77777777" w:rsidTr="00476C8A">
        <w:trPr>
          <w:trHeight w:val="567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9163599" w14:textId="7D8E38D6" w:rsidR="006B38D0" w:rsidRDefault="00B37F6A" w:rsidP="00476C8A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..</w:t>
            </w:r>
            <w:r w:rsidR="006B38D0">
              <w:rPr>
                <w:rFonts w:ascii="Arial" w:hAnsi="Arial"/>
              </w:rPr>
              <w:t>........................., den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1322A5" w14:textId="77777777" w:rsidR="006B38D0" w:rsidRDefault="006B38D0" w:rsidP="00476C8A">
            <w:pPr>
              <w:spacing w:before="24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24FBB7" w14:textId="77777777" w:rsidR="006B38D0" w:rsidRDefault="006B38D0" w:rsidP="00476C8A">
            <w:pPr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D98B47" w14:textId="77777777" w:rsidR="006B38D0" w:rsidRDefault="006B38D0" w:rsidP="00476C8A">
            <w:pPr>
              <w:rPr>
                <w:rFonts w:ascii="Arial" w:hAnsi="Arial"/>
                <w:sz w:val="16"/>
              </w:rPr>
            </w:pPr>
          </w:p>
        </w:tc>
      </w:tr>
      <w:tr w:rsidR="006B38D0" w14:paraId="77027466" w14:textId="77777777" w:rsidTr="00476C8A">
        <w:trPr>
          <w:trHeight w:hRule="exact"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2F46638" w14:textId="77777777" w:rsidR="006B38D0" w:rsidRDefault="006B38D0" w:rsidP="00476C8A">
            <w:pPr>
              <w:spacing w:before="240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02619D" w14:textId="77777777" w:rsidR="006B38D0" w:rsidRDefault="006B38D0" w:rsidP="00476C8A">
            <w:pPr>
              <w:spacing w:before="24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793D5" w14:textId="77777777" w:rsidR="006B38D0" w:rsidRDefault="006B38D0" w:rsidP="00476C8A">
            <w:pPr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B9F3D61" w14:textId="77777777" w:rsidR="006B38D0" w:rsidRDefault="006B38D0" w:rsidP="00476C8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des/der Erziehungsberechtigten</w:t>
            </w:r>
          </w:p>
        </w:tc>
      </w:tr>
    </w:tbl>
    <w:p w14:paraId="4D82D0B1" w14:textId="77777777" w:rsidR="00990C5A" w:rsidRPr="006B38D0" w:rsidRDefault="00990C5A" w:rsidP="00B37F6A">
      <w:pPr>
        <w:rPr>
          <w:rFonts w:eastAsiaTheme="minorEastAsia"/>
        </w:rPr>
      </w:pPr>
    </w:p>
    <w:sectPr w:rsidR="00990C5A" w:rsidRPr="006B38D0" w:rsidSect="0073231D">
      <w:headerReference w:type="default" r:id="rId8"/>
      <w:pgSz w:w="11906" w:h="16838"/>
      <w:pgMar w:top="1417" w:right="1416" w:bottom="851" w:left="1134" w:header="6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4284" w14:textId="77777777" w:rsidR="00AD0A9E" w:rsidRDefault="00AD0A9E" w:rsidP="00974027">
      <w:r>
        <w:separator/>
      </w:r>
    </w:p>
  </w:endnote>
  <w:endnote w:type="continuationSeparator" w:id="0">
    <w:p w14:paraId="5A891A92" w14:textId="77777777" w:rsidR="00AD0A9E" w:rsidRDefault="00AD0A9E" w:rsidP="009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FF0D" w14:textId="77777777" w:rsidR="00AD0A9E" w:rsidRDefault="00AD0A9E" w:rsidP="00974027">
      <w:r>
        <w:separator/>
      </w:r>
    </w:p>
  </w:footnote>
  <w:footnote w:type="continuationSeparator" w:id="0">
    <w:p w14:paraId="075FFD63" w14:textId="77777777" w:rsidR="00AD0A9E" w:rsidRDefault="00AD0A9E" w:rsidP="0097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36B9" w14:textId="77777777" w:rsidR="00974027" w:rsidRDefault="0073231D" w:rsidP="00BC5701">
    <w:pPr>
      <w:pStyle w:val="Kopfzeile"/>
      <w:ind w:left="-127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857461" wp14:editId="1FCE9A30">
              <wp:simplePos x="0" y="0"/>
              <wp:positionH relativeFrom="column">
                <wp:posOffset>6425565</wp:posOffset>
              </wp:positionH>
              <wp:positionV relativeFrom="paragraph">
                <wp:posOffset>1962150</wp:posOffset>
              </wp:positionV>
              <wp:extent cx="165464" cy="7566660"/>
              <wp:effectExtent l="0" t="0" r="25400" b="1524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464" cy="7566660"/>
                        <a:chOff x="0" y="0"/>
                        <a:chExt cx="154940" cy="7158355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678180"/>
                          <a:ext cx="36195" cy="64801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37160" y="0"/>
                          <a:ext cx="17780" cy="5039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02844" id="Gruppieren 3" o:spid="_x0000_s1026" style="position:absolute;margin-left:505.95pt;margin-top:154.5pt;width:13.05pt;height:595.8pt;z-index:251660288;mso-width-relative:margin;mso-height-relative:margin" coordsize="1549,7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">
              <v:rect id="Rectangle 6" o:spid="_x0000_s1027" style="position:absolute;top:6781;width:361;height:64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" fillcolor="#e46c0a" strokecolor="#e46c0a" strokeweight="2pt"/>
              <v:rect id="Rectangle 5" o:spid="_x0000_s1028" style="position:absolute;left:1371;width:178;height:50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" fillcolor="window" strokecolor="#e46c0a" strokeweight="2pt"/>
            </v:group>
          </w:pict>
        </mc:Fallback>
      </mc:AlternateContent>
    </w:r>
    <w:r w:rsidR="00246A2B">
      <w:rPr>
        <w:noProof/>
      </w:rPr>
      <w:drawing>
        <wp:inline distT="0" distB="0" distL="0" distR="0" wp14:anchorId="53FDDAF5" wp14:editId="4CC5D9B2">
          <wp:extent cx="7117080" cy="2225343"/>
          <wp:effectExtent l="0" t="0" r="762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5827" cy="225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964"/>
    <w:multiLevelType w:val="hybridMultilevel"/>
    <w:tmpl w:val="AD9471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801C7"/>
    <w:multiLevelType w:val="hybridMultilevel"/>
    <w:tmpl w:val="8D9409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3D8"/>
    <w:multiLevelType w:val="hybridMultilevel"/>
    <w:tmpl w:val="815C33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4FD5"/>
    <w:multiLevelType w:val="hybridMultilevel"/>
    <w:tmpl w:val="CCB24A3E"/>
    <w:lvl w:ilvl="0" w:tplc="9FB44F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77F6"/>
    <w:multiLevelType w:val="multilevel"/>
    <w:tmpl w:val="D95E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7A098F"/>
    <w:multiLevelType w:val="hybridMultilevel"/>
    <w:tmpl w:val="BCCC5A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D5B9D"/>
    <w:multiLevelType w:val="hybridMultilevel"/>
    <w:tmpl w:val="B0C29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29A2"/>
    <w:multiLevelType w:val="multilevel"/>
    <w:tmpl w:val="B7F25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E4793"/>
    <w:multiLevelType w:val="hybridMultilevel"/>
    <w:tmpl w:val="0E2C0586"/>
    <w:lvl w:ilvl="0" w:tplc="3326A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520BE"/>
    <w:multiLevelType w:val="hybridMultilevel"/>
    <w:tmpl w:val="B6CE9638"/>
    <w:lvl w:ilvl="0" w:tplc="3326A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D19A9"/>
    <w:multiLevelType w:val="hybridMultilevel"/>
    <w:tmpl w:val="3802F7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67BA4"/>
    <w:multiLevelType w:val="hybridMultilevel"/>
    <w:tmpl w:val="230CC408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75E10B95"/>
    <w:multiLevelType w:val="multilevel"/>
    <w:tmpl w:val="EA94EF3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1..%2"/>
      <w:legacy w:legacy="1" w:legacySpace="0" w:legacyIndent="0"/>
      <w:lvlJc w:val="left"/>
    </w:lvl>
    <w:lvl w:ilvl="2">
      <w:start w:val="1"/>
      <w:numFmt w:val="decimal"/>
      <w:lvlText w:val="%1..%2.%3"/>
      <w:legacy w:legacy="1" w:legacySpace="0" w:legacyIndent="0"/>
      <w:lvlJc w:val="left"/>
    </w:lvl>
    <w:lvl w:ilvl="3">
      <w:start w:val="1"/>
      <w:numFmt w:val="decimal"/>
      <w:lvlText w:val="%1..%2.%3.%4"/>
      <w:legacy w:legacy="1" w:legacySpace="0" w:legacyIndent="0"/>
      <w:lvlJc w:val="left"/>
    </w:lvl>
    <w:lvl w:ilvl="4">
      <w:start w:val="1"/>
      <w:numFmt w:val="decimal"/>
      <w:lvlText w:val="%1..%2.%3.%4.%5"/>
      <w:legacy w:legacy="1" w:legacySpace="0" w:legacyIndent="0"/>
      <w:lvlJc w:val="left"/>
    </w:lvl>
    <w:lvl w:ilvl="5">
      <w:start w:val="1"/>
      <w:numFmt w:val="decimal"/>
      <w:lvlText w:val="%1..%2.%3.%4.%5.%6"/>
      <w:legacy w:legacy="1" w:legacySpace="0" w:legacyIndent="0"/>
      <w:lvlJc w:val="left"/>
    </w:lvl>
    <w:lvl w:ilvl="6">
      <w:start w:val="1"/>
      <w:numFmt w:val="decimal"/>
      <w:lvlText w:val="%1..%2.%3.%4.%5.%6.%7"/>
      <w:legacy w:legacy="1" w:legacySpace="0" w:legacyIndent="0"/>
      <w:lvlJc w:val="left"/>
    </w:lvl>
    <w:lvl w:ilvl="7">
      <w:start w:val="1"/>
      <w:numFmt w:val="decimal"/>
      <w:lvlText w:val="%1..%2.%3.%4.%5.%6.%7.%8"/>
      <w:legacy w:legacy="1" w:legacySpace="0" w:legacyIndent="0"/>
      <w:lvlJc w:val="left"/>
    </w:lvl>
    <w:lvl w:ilvl="8">
      <w:start w:val="1"/>
      <w:numFmt w:val="decimal"/>
      <w:lvlText w:val="%1..%2.%3.%4.%5.%6.%7.%8.%9"/>
      <w:legacy w:legacy="1" w:legacySpace="0" w:legacyIndent="0"/>
      <w:lvlJc w:val="left"/>
    </w:lvl>
  </w:abstractNum>
  <w:abstractNum w:abstractNumId="13" w15:restartNumberingAfterBreak="0">
    <w:nsid w:val="7C564DF0"/>
    <w:multiLevelType w:val="hybridMultilevel"/>
    <w:tmpl w:val="8F7E6B72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52"/>
    <w:rsid w:val="00017A21"/>
    <w:rsid w:val="00054AB5"/>
    <w:rsid w:val="000A71AD"/>
    <w:rsid w:val="000C26B3"/>
    <w:rsid w:val="000F5221"/>
    <w:rsid w:val="00110E45"/>
    <w:rsid w:val="00122BC3"/>
    <w:rsid w:val="00143188"/>
    <w:rsid w:val="001518AC"/>
    <w:rsid w:val="00155141"/>
    <w:rsid w:val="00167D05"/>
    <w:rsid w:val="00170F61"/>
    <w:rsid w:val="001747FC"/>
    <w:rsid w:val="00182D1D"/>
    <w:rsid w:val="00185A55"/>
    <w:rsid w:val="001866D5"/>
    <w:rsid w:val="00187F81"/>
    <w:rsid w:val="001B2B68"/>
    <w:rsid w:val="001D3144"/>
    <w:rsid w:val="001F72C8"/>
    <w:rsid w:val="00221958"/>
    <w:rsid w:val="002264CB"/>
    <w:rsid w:val="0023444E"/>
    <w:rsid w:val="00237A6D"/>
    <w:rsid w:val="00246A2B"/>
    <w:rsid w:val="00275BF4"/>
    <w:rsid w:val="00292DFD"/>
    <w:rsid w:val="002A0A0A"/>
    <w:rsid w:val="002A1E3A"/>
    <w:rsid w:val="002B4C73"/>
    <w:rsid w:val="002C0C94"/>
    <w:rsid w:val="002D2156"/>
    <w:rsid w:val="002E34DB"/>
    <w:rsid w:val="002F1E55"/>
    <w:rsid w:val="00303E5C"/>
    <w:rsid w:val="00306357"/>
    <w:rsid w:val="003076B2"/>
    <w:rsid w:val="0032716C"/>
    <w:rsid w:val="00340A71"/>
    <w:rsid w:val="00355E94"/>
    <w:rsid w:val="00370BF5"/>
    <w:rsid w:val="0039267A"/>
    <w:rsid w:val="003A651B"/>
    <w:rsid w:val="003B2C25"/>
    <w:rsid w:val="004152B9"/>
    <w:rsid w:val="0041641F"/>
    <w:rsid w:val="00472366"/>
    <w:rsid w:val="00483D28"/>
    <w:rsid w:val="004B2173"/>
    <w:rsid w:val="004C16B7"/>
    <w:rsid w:val="004C3AC5"/>
    <w:rsid w:val="004E2BF5"/>
    <w:rsid w:val="00500BED"/>
    <w:rsid w:val="0052003B"/>
    <w:rsid w:val="0053792A"/>
    <w:rsid w:val="00561A99"/>
    <w:rsid w:val="00580FA3"/>
    <w:rsid w:val="005826F4"/>
    <w:rsid w:val="005A18C4"/>
    <w:rsid w:val="005D188A"/>
    <w:rsid w:val="005F5D85"/>
    <w:rsid w:val="00621CEA"/>
    <w:rsid w:val="006634C6"/>
    <w:rsid w:val="00675A50"/>
    <w:rsid w:val="00695B3C"/>
    <w:rsid w:val="006A5C32"/>
    <w:rsid w:val="006B38D0"/>
    <w:rsid w:val="007033BD"/>
    <w:rsid w:val="00712ADB"/>
    <w:rsid w:val="007172A8"/>
    <w:rsid w:val="0073231D"/>
    <w:rsid w:val="00764DAC"/>
    <w:rsid w:val="007752CC"/>
    <w:rsid w:val="00775607"/>
    <w:rsid w:val="00780863"/>
    <w:rsid w:val="007A48F0"/>
    <w:rsid w:val="007B03E3"/>
    <w:rsid w:val="007B0F8D"/>
    <w:rsid w:val="007C4471"/>
    <w:rsid w:val="007E7CC1"/>
    <w:rsid w:val="007F01FC"/>
    <w:rsid w:val="00813ABE"/>
    <w:rsid w:val="00835354"/>
    <w:rsid w:val="008A443B"/>
    <w:rsid w:val="008B5376"/>
    <w:rsid w:val="00927031"/>
    <w:rsid w:val="009570B9"/>
    <w:rsid w:val="00974027"/>
    <w:rsid w:val="00990C5A"/>
    <w:rsid w:val="00991485"/>
    <w:rsid w:val="009A240D"/>
    <w:rsid w:val="009A49C3"/>
    <w:rsid w:val="009C2C3C"/>
    <w:rsid w:val="009C41D5"/>
    <w:rsid w:val="009D7FE7"/>
    <w:rsid w:val="00A00661"/>
    <w:rsid w:val="00A43A3E"/>
    <w:rsid w:val="00A568E1"/>
    <w:rsid w:val="00A917A4"/>
    <w:rsid w:val="00A95DD1"/>
    <w:rsid w:val="00AA34ED"/>
    <w:rsid w:val="00AD0A9E"/>
    <w:rsid w:val="00B014DF"/>
    <w:rsid w:val="00B067D6"/>
    <w:rsid w:val="00B12DD1"/>
    <w:rsid w:val="00B22AA4"/>
    <w:rsid w:val="00B37F6A"/>
    <w:rsid w:val="00B431A4"/>
    <w:rsid w:val="00B470CC"/>
    <w:rsid w:val="00B631FD"/>
    <w:rsid w:val="00B70267"/>
    <w:rsid w:val="00B8769E"/>
    <w:rsid w:val="00B94A78"/>
    <w:rsid w:val="00BA1EE5"/>
    <w:rsid w:val="00BC0DFD"/>
    <w:rsid w:val="00BC5701"/>
    <w:rsid w:val="00BC668F"/>
    <w:rsid w:val="00C4404A"/>
    <w:rsid w:val="00C73023"/>
    <w:rsid w:val="00C75FC1"/>
    <w:rsid w:val="00C82AC7"/>
    <w:rsid w:val="00C82CCA"/>
    <w:rsid w:val="00C96B20"/>
    <w:rsid w:val="00CA497B"/>
    <w:rsid w:val="00CA60E7"/>
    <w:rsid w:val="00CC0BE7"/>
    <w:rsid w:val="00CD53C9"/>
    <w:rsid w:val="00CD5DD5"/>
    <w:rsid w:val="00CE51B0"/>
    <w:rsid w:val="00CF1090"/>
    <w:rsid w:val="00D15CD9"/>
    <w:rsid w:val="00D56D00"/>
    <w:rsid w:val="00D75FE8"/>
    <w:rsid w:val="00D81C49"/>
    <w:rsid w:val="00D91E98"/>
    <w:rsid w:val="00D972A3"/>
    <w:rsid w:val="00DD0A63"/>
    <w:rsid w:val="00E30E27"/>
    <w:rsid w:val="00E55B2B"/>
    <w:rsid w:val="00E7006C"/>
    <w:rsid w:val="00E734E1"/>
    <w:rsid w:val="00E743B6"/>
    <w:rsid w:val="00E744B5"/>
    <w:rsid w:val="00E91F44"/>
    <w:rsid w:val="00F36692"/>
    <w:rsid w:val="00F367DF"/>
    <w:rsid w:val="00F4235F"/>
    <w:rsid w:val="00F534B3"/>
    <w:rsid w:val="00F77BE2"/>
    <w:rsid w:val="00F87452"/>
    <w:rsid w:val="00F91394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CDE096"/>
  <w15:docId w15:val="{863970CA-3A9B-4713-B25D-1F102F4F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70267"/>
    <w:pPr>
      <w:keepNext/>
      <w:outlineLvl w:val="1"/>
    </w:pPr>
    <w:rPr>
      <w:rFonts w:ascii="Kunstler Script" w:hAnsi="Kunstler Script"/>
      <w:b/>
      <w:bCs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4027"/>
  </w:style>
  <w:style w:type="paragraph" w:styleId="Fuzeile">
    <w:name w:val="footer"/>
    <w:basedOn w:val="Standard"/>
    <w:link w:val="FuzeileZchn"/>
    <w:uiPriority w:val="99"/>
    <w:unhideWhenUsed/>
    <w:rsid w:val="00974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40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0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02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7402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974027"/>
    <w:rPr>
      <w:b/>
      <w:bCs/>
    </w:rPr>
  </w:style>
  <w:style w:type="table" w:styleId="Tabellenraster">
    <w:name w:val="Table Grid"/>
    <w:basedOn w:val="NormaleTabelle"/>
    <w:uiPriority w:val="39"/>
    <w:rsid w:val="008B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76B2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076B2"/>
    <w:rPr>
      <w:color w:val="0000FF" w:themeColor="hyperlink"/>
      <w:u w:val="single"/>
    </w:rPr>
  </w:style>
  <w:style w:type="paragraph" w:customStyle="1" w:styleId="Default">
    <w:name w:val="Default"/>
    <w:rsid w:val="00226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70267"/>
    <w:rPr>
      <w:rFonts w:ascii="Kunstler Script" w:eastAsia="Times New Roman" w:hAnsi="Kunstler Script" w:cs="Times New Roman"/>
      <w:b/>
      <w:bCs/>
      <w:sz w:val="72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70267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B7026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06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ktorin\AppData\Roaming\Microsoft\Templates\Brief%20absolut%20perfek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6C16-D480-4008-9EA9-F08B9203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absolut perfekt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Rektorin</dc:creator>
  <cp:lastModifiedBy>Andrea Habenstein</cp:lastModifiedBy>
  <cp:revision>2</cp:revision>
  <cp:lastPrinted>2024-09-12T05:34:00Z</cp:lastPrinted>
  <dcterms:created xsi:type="dcterms:W3CDTF">2024-09-12T05:44:00Z</dcterms:created>
  <dcterms:modified xsi:type="dcterms:W3CDTF">2024-09-12T05:44:00Z</dcterms:modified>
</cp:coreProperties>
</file>